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E4" w:rsidRPr="0012647E" w:rsidRDefault="003F01E4" w:rsidP="00B36F7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2647E">
        <w:rPr>
          <w:bCs/>
          <w:sz w:val="20"/>
          <w:szCs w:val="20"/>
        </w:rPr>
        <w:t>.</w:t>
      </w:r>
    </w:p>
    <w:p w:rsidR="003F01E4" w:rsidRDefault="003F01E4" w:rsidP="00B36F71">
      <w:pPr>
        <w:autoSpaceDE w:val="0"/>
        <w:autoSpaceDN w:val="0"/>
        <w:adjustRightInd w:val="0"/>
        <w:jc w:val="center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center"/>
        <w:rPr>
          <w:b/>
          <w:bCs/>
        </w:rPr>
      </w:pPr>
      <w:r w:rsidRPr="006B6235">
        <w:rPr>
          <w:b/>
          <w:bCs/>
        </w:rPr>
        <w:t>FORMULARZ KONSULTACJI</w:t>
      </w:r>
    </w:p>
    <w:p w:rsidR="003F01E4" w:rsidRPr="006B6235" w:rsidRDefault="003F01E4" w:rsidP="00B36F71">
      <w:pPr>
        <w:autoSpaceDE w:val="0"/>
        <w:autoSpaceDN w:val="0"/>
        <w:adjustRightInd w:val="0"/>
        <w:jc w:val="center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B6235">
        <w:rPr>
          <w:b/>
          <w:bCs/>
        </w:rPr>
        <w:t>Przedmiot konsultacji</w:t>
      </w:r>
    </w:p>
    <w:p w:rsidR="003F01E4" w:rsidRPr="006B6235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 Cel, zadanie</w:t>
      </w:r>
      <w:r w:rsidRPr="006B6235">
        <w:rPr>
          <w:b/>
          <w:bCs/>
        </w:rPr>
        <w:t>, do którego zgłaszana jest uwaga</w:t>
      </w:r>
    </w:p>
    <w:p w:rsidR="003F01E4" w:rsidRPr="006B6235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3. </w:t>
      </w:r>
      <w:r w:rsidRPr="006B6235">
        <w:rPr>
          <w:b/>
          <w:bCs/>
        </w:rPr>
        <w:t xml:space="preserve">Proponowane brzmienie </w:t>
      </w:r>
      <w:r>
        <w:rPr>
          <w:b/>
          <w:bCs/>
        </w:rPr>
        <w:t>określonego w Strategii celu lub zadania</w:t>
      </w:r>
    </w:p>
    <w:p w:rsidR="003F01E4" w:rsidRPr="006B6235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B6235">
        <w:rPr>
          <w:b/>
          <w:bCs/>
        </w:rPr>
        <w:t>Uzasadnienie zmiany</w:t>
      </w:r>
    </w:p>
    <w:p w:rsidR="003F01E4" w:rsidRPr="006B6235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5. </w:t>
      </w:r>
      <w:r w:rsidRPr="006B6235">
        <w:rPr>
          <w:b/>
          <w:bCs/>
        </w:rPr>
        <w:t>Podmiot zgłaszający uwagi</w:t>
      </w:r>
    </w:p>
    <w:p w:rsidR="003F01E4" w:rsidRPr="006B6235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Pr="006B6235" w:rsidRDefault="003F01E4" w:rsidP="00B36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both"/>
        <w:rPr>
          <w:b/>
          <w:bCs/>
        </w:rPr>
      </w:pPr>
    </w:p>
    <w:p w:rsidR="003F01E4" w:rsidRDefault="003F01E4" w:rsidP="00B36F7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</w:t>
      </w:r>
      <w:r w:rsidRPr="005C4D17">
        <w:rPr>
          <w:bCs/>
        </w:rPr>
        <w:t>Data i podpis</w:t>
      </w:r>
    </w:p>
    <w:p w:rsidR="003F01E4" w:rsidRDefault="003F01E4" w:rsidP="00B36F7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:rsidR="003F01E4" w:rsidRPr="00A33204" w:rsidRDefault="003F01E4" w:rsidP="00B36F7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………………………………….. </w:t>
      </w:r>
    </w:p>
    <w:p w:rsidR="003F01E4" w:rsidRPr="009D5F76" w:rsidRDefault="003F01E4" w:rsidP="00B36F71">
      <w:pPr>
        <w:jc w:val="both"/>
      </w:pPr>
    </w:p>
    <w:p w:rsidR="003F01E4" w:rsidRDefault="003F01E4"/>
    <w:sectPr w:rsidR="003F01E4" w:rsidSect="009D5F76">
      <w:pgSz w:w="11906" w:h="16838"/>
      <w:pgMar w:top="719" w:right="926" w:bottom="719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F71"/>
    <w:rsid w:val="0009460A"/>
    <w:rsid w:val="0012647E"/>
    <w:rsid w:val="001F506E"/>
    <w:rsid w:val="003C14D1"/>
    <w:rsid w:val="003F01E4"/>
    <w:rsid w:val="00574120"/>
    <w:rsid w:val="005C4D17"/>
    <w:rsid w:val="005F3159"/>
    <w:rsid w:val="006B6235"/>
    <w:rsid w:val="009966A5"/>
    <w:rsid w:val="009D5F76"/>
    <w:rsid w:val="00A33204"/>
    <w:rsid w:val="00B220D0"/>
    <w:rsid w:val="00B36F71"/>
    <w:rsid w:val="00CB3DB7"/>
    <w:rsid w:val="00E5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60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skulskac</dc:creator>
  <cp:keywords/>
  <dc:description/>
  <cp:lastModifiedBy>wojciechowskaa</cp:lastModifiedBy>
  <cp:revision>2</cp:revision>
  <dcterms:created xsi:type="dcterms:W3CDTF">2015-02-26T07:08:00Z</dcterms:created>
  <dcterms:modified xsi:type="dcterms:W3CDTF">2015-02-26T07:08:00Z</dcterms:modified>
</cp:coreProperties>
</file>